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FB" w:rsidRPr="004B7BD1" w:rsidRDefault="004C76FB" w:rsidP="00795C98">
      <w:pPr>
        <w:jc w:val="center"/>
        <w:rPr>
          <w:rFonts w:ascii="Arial Black" w:hAnsi="Arial Black"/>
          <w:b/>
          <w:sz w:val="28"/>
          <w:szCs w:val="28"/>
        </w:rPr>
      </w:pPr>
      <w:r w:rsidRPr="004B7BD1">
        <w:rPr>
          <w:rFonts w:ascii="Arial Black" w:hAnsi="Arial Black"/>
          <w:b/>
          <w:sz w:val="28"/>
          <w:szCs w:val="28"/>
        </w:rPr>
        <w:t>НАШИ СПЕЦИАЛИСТЫ: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56"/>
        <w:gridCol w:w="2126"/>
        <w:gridCol w:w="4111"/>
        <w:gridCol w:w="1247"/>
      </w:tblGrid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C7827">
              <w:rPr>
                <w:rFonts w:ascii="Arial Black" w:hAnsi="Arial Black"/>
                <w:b/>
                <w:sz w:val="20"/>
                <w:szCs w:val="20"/>
              </w:rPr>
              <w:t>№</w:t>
            </w:r>
          </w:p>
        </w:tc>
        <w:tc>
          <w:tcPr>
            <w:tcW w:w="2156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C7827">
              <w:rPr>
                <w:rFonts w:ascii="Arial Black" w:hAnsi="Arial Black"/>
                <w:b/>
                <w:sz w:val="20"/>
                <w:szCs w:val="20"/>
              </w:rPr>
              <w:t>Фамилия И.О.</w:t>
            </w:r>
          </w:p>
        </w:tc>
        <w:tc>
          <w:tcPr>
            <w:tcW w:w="2126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C7827">
              <w:rPr>
                <w:rFonts w:ascii="Arial Black" w:hAnsi="Arial Black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4111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C7827">
              <w:rPr>
                <w:rFonts w:ascii="Arial Black" w:hAnsi="Arial Black"/>
                <w:b/>
                <w:sz w:val="20"/>
                <w:szCs w:val="20"/>
              </w:rPr>
              <w:t>Сертификат/аккредитация</w:t>
            </w:r>
            <w:bookmarkStart w:id="0" w:name="_GoBack"/>
            <w:bookmarkEnd w:id="0"/>
            <w:r w:rsidRPr="00FC7827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C7827">
              <w:rPr>
                <w:rFonts w:ascii="Arial Black" w:hAnsi="Arial Black"/>
                <w:b/>
                <w:sz w:val="20"/>
                <w:szCs w:val="20"/>
              </w:rPr>
              <w:t>Стаж работы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1.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Жаринова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Светлана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Федоровна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Генеральный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акушер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гинеколог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ультразв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у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ковой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диагн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стики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cs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sz w:val="24"/>
                <w:szCs w:val="24"/>
              </w:rPr>
              <w:t xml:space="preserve">Аккредитация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Организация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здравоохранения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и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обществе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ное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здоровье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cs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7724 031867205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23.</w:t>
            </w:r>
            <w:r w:rsidRPr="00FC7827">
              <w:rPr>
                <w:sz w:val="24"/>
                <w:szCs w:val="24"/>
              </w:rPr>
              <w:t>04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.2024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0128241985705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02.11.2019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Акушерство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и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гинек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логия</w:t>
            </w:r>
            <w:r w:rsidRPr="00FC7827">
              <w:rPr>
                <w:rFonts w:ascii="Poor Richard" w:hAnsi="Poor Richard"/>
                <w:sz w:val="24"/>
                <w:szCs w:val="24"/>
              </w:rPr>
              <w:t>»;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1146310562810,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 20.11.2020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bCs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bCs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bCs/>
                <w:sz w:val="24"/>
                <w:szCs w:val="24"/>
              </w:rPr>
              <w:t>Ультразвуковая</w:t>
            </w:r>
            <w:r w:rsidRPr="00FC7827">
              <w:rPr>
                <w:rFonts w:ascii="Poor Richard" w:hAnsi="Poor Richard"/>
                <w:b/>
                <w:bCs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bCs/>
                <w:sz w:val="24"/>
                <w:szCs w:val="24"/>
              </w:rPr>
              <w:t>диагностика</w:t>
            </w:r>
            <w:r w:rsidRPr="00FC7827">
              <w:rPr>
                <w:rFonts w:ascii="Poor Richard" w:hAnsi="Poor Richard" w:cs="Poor Richard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45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2.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Маркова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Ольга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Геннадьевна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Главный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педиатр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bCs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b/>
                <w:bCs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 w:cs="Poor Richard"/>
                <w:b/>
                <w:bCs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bCs/>
                <w:sz w:val="24"/>
                <w:szCs w:val="24"/>
              </w:rPr>
              <w:t>Организация</w:t>
            </w:r>
            <w:r w:rsidRPr="00FC7827">
              <w:rPr>
                <w:rFonts w:ascii="Poor Richard" w:hAnsi="Poor Richard"/>
                <w:b/>
                <w:bCs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bCs/>
                <w:sz w:val="24"/>
                <w:szCs w:val="24"/>
              </w:rPr>
              <w:t>здравоохранения</w:t>
            </w:r>
            <w:r w:rsidRPr="00FC7827">
              <w:rPr>
                <w:rFonts w:ascii="Poor Richard" w:hAnsi="Poor Richard"/>
                <w:b/>
                <w:bCs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bCs/>
                <w:sz w:val="24"/>
                <w:szCs w:val="24"/>
              </w:rPr>
              <w:t>и</w:t>
            </w:r>
            <w:r w:rsidRPr="00FC7827">
              <w:rPr>
                <w:rFonts w:ascii="Poor Richard" w:hAnsi="Poor Richard"/>
                <w:b/>
                <w:bCs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bCs/>
                <w:sz w:val="24"/>
                <w:szCs w:val="24"/>
              </w:rPr>
              <w:t>обществе</w:t>
            </w:r>
            <w:r w:rsidRPr="00FC7827">
              <w:rPr>
                <w:rFonts w:ascii="Cambria" w:hAnsi="Cambria" w:cs="Cambria"/>
                <w:b/>
                <w:bCs/>
                <w:sz w:val="24"/>
                <w:szCs w:val="24"/>
              </w:rPr>
              <w:t>н</w:t>
            </w:r>
            <w:r w:rsidRPr="00FC7827">
              <w:rPr>
                <w:rFonts w:ascii="Cambria" w:hAnsi="Cambria" w:cs="Cambria"/>
                <w:b/>
                <w:bCs/>
                <w:sz w:val="24"/>
                <w:szCs w:val="24"/>
              </w:rPr>
              <w:t>ное</w:t>
            </w:r>
            <w:r w:rsidRPr="00FC7827">
              <w:rPr>
                <w:rFonts w:ascii="Poor Richard" w:hAnsi="Poor Richard"/>
                <w:b/>
                <w:bCs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bCs/>
                <w:sz w:val="24"/>
                <w:szCs w:val="24"/>
              </w:rPr>
              <w:t>здоровье</w:t>
            </w:r>
            <w:r w:rsidRPr="00FC7827">
              <w:rPr>
                <w:rFonts w:ascii="Poor Richard" w:hAnsi="Poor Richard" w:cs="Poor Richard"/>
                <w:b/>
                <w:bCs/>
                <w:sz w:val="24"/>
                <w:szCs w:val="24"/>
              </w:rPr>
              <w:t>»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2820004079645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29.12.2020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  <w:r w:rsidRPr="00FC7827">
              <w:rPr>
                <w:rFonts w:ascii="Poor Richard" w:hAnsi="Poor Richard"/>
                <w:sz w:val="24"/>
                <w:szCs w:val="24"/>
              </w:rPr>
              <w:t>;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1146310563265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11.11.2020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Педиатрия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27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3.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Романова</w:t>
            </w:r>
            <w:r w:rsidRPr="00FC7827">
              <w:rPr>
                <w:rFonts w:ascii="Poor Richard" w:hAnsi="Poor Richard" w:cs="Calibri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 w:cs="Calibri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Екатерина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Юрьевна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 w:cs="Calibri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 w:cs="Calibri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психиатр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cs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Психиатрия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cs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rPr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7723 030570831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30.</w:t>
            </w:r>
            <w:r w:rsidRPr="00FC7827">
              <w:rPr>
                <w:sz w:val="24"/>
                <w:szCs w:val="24"/>
              </w:rPr>
              <w:t>05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.2023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12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4.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Хурулова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Сажидахан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Немоджоновна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 w:cs="Cambria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уролог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 w:cs="Cambria"/>
                <w:sz w:val="24"/>
                <w:szCs w:val="24"/>
              </w:rPr>
              <w:t>-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хирург</w:t>
            </w:r>
            <w:r w:rsidRPr="00FC7827">
              <w:rPr>
                <w:rFonts w:ascii="Poor Richard" w:hAnsi="Poor Richard" w:cs="Cambria"/>
                <w:sz w:val="24"/>
                <w:szCs w:val="24"/>
              </w:rPr>
              <w:t>,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 w:cs="Cambria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оторинолари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н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Урология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  <w:p w:rsidR="004C76FB" w:rsidRPr="00FC7827" w:rsidRDefault="004C76FB" w:rsidP="00FC7827">
            <w:pPr>
              <w:spacing w:after="0" w:line="240" w:lineRule="auto"/>
              <w:rPr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7723 030454234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27.</w:t>
            </w:r>
            <w:r w:rsidRPr="00FC7827">
              <w:rPr>
                <w:sz w:val="24"/>
                <w:szCs w:val="24"/>
              </w:rPr>
              <w:t>06</w:t>
            </w:r>
            <w:r w:rsidRPr="00FC7827">
              <w:rPr>
                <w:rFonts w:ascii="Poor Richard" w:hAnsi="Poor Richard"/>
                <w:sz w:val="24"/>
                <w:szCs w:val="24"/>
              </w:rPr>
              <w:t>.2023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1162320002080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26.12.2019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 w:cs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Хирургия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»,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1162320000348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27.12.2019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Оториноларингология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14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5.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Михедова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Елена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Павловна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акушер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гинеколог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1154242173229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02.12.2019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Акушерство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и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гинекология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21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год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6.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 xml:space="preserve">Пузикова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 xml:space="preserve">Светлана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Николаевна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функци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нальной диагн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стики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cs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Функциональная диагностика</w:t>
            </w:r>
            <w:r w:rsidRPr="00FC7827">
              <w:rPr>
                <w:rFonts w:cs="Poor Richard"/>
                <w:b/>
                <w:sz w:val="24"/>
                <w:szCs w:val="24"/>
              </w:rPr>
              <w:t>»</w:t>
            </w:r>
          </w:p>
          <w:p w:rsidR="004C76FB" w:rsidRPr="00FC7827" w:rsidRDefault="004C76FB" w:rsidP="00FC7827">
            <w:pPr>
              <w:spacing w:after="0" w:line="240" w:lineRule="auto"/>
              <w:rPr>
                <w:sz w:val="24"/>
                <w:szCs w:val="24"/>
              </w:rPr>
            </w:pPr>
            <w:r w:rsidRPr="00FC7827">
              <w:rPr>
                <w:rFonts w:cs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7724 031896534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21.</w:t>
            </w:r>
            <w:r w:rsidRPr="00FC7827">
              <w:rPr>
                <w:sz w:val="24"/>
                <w:szCs w:val="24"/>
              </w:rPr>
              <w:t>05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.2024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24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года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7.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Жаринов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Юрий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Михайлович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Зам.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генеральн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директора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травмат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лог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ортопед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0128242180959,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31.10.2020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  <w:r w:rsidRPr="00FC7827">
              <w:rPr>
                <w:rFonts w:ascii="Poor Richard" w:hAnsi="Poor Richard"/>
                <w:sz w:val="24"/>
                <w:szCs w:val="24"/>
              </w:rPr>
              <w:t>,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Травматология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и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ортопедия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44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года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8.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Мищенко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Валентина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колопроктолог</w:t>
            </w:r>
            <w:r w:rsidRPr="00FC7827">
              <w:rPr>
                <w:rFonts w:ascii="Poor Richard" w:hAnsi="Poor Richard"/>
                <w:sz w:val="24"/>
                <w:szCs w:val="24"/>
              </w:rPr>
              <w:t>,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хирург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эндоскопист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Колопроктол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7723 031620558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26.12.2023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1146310563252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09.11.2020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Хирургия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;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1146310611311,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30.11.2020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Эндоскопия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45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9.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Галанина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Елена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Владимировна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невролог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cs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Неврология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  <w:p w:rsidR="004C76FB" w:rsidRPr="00FC7827" w:rsidRDefault="004C76FB" w:rsidP="00FC78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7724 031890658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21.</w:t>
            </w:r>
            <w:r w:rsidRPr="00FC7827">
              <w:rPr>
                <w:sz w:val="24"/>
                <w:szCs w:val="24"/>
              </w:rPr>
              <w:t>05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.2024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27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10.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Борщ</w:t>
            </w:r>
            <w:r w:rsidRPr="00FC7827">
              <w:rPr>
                <w:rFonts w:ascii="Poor Richard" w:hAnsi="Poor Richard" w:cs="Calibri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Ольга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 w:cs="Calibri"/>
                <w:b/>
                <w:sz w:val="24"/>
                <w:szCs w:val="24"/>
              </w:rPr>
            </w:pPr>
            <w:r w:rsidRPr="00FC7827">
              <w:rPr>
                <w:rFonts w:ascii="Poor Richard" w:hAnsi="Poor Richard" w:cs="Calibri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 w:cs="Calibri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 w:cs="Calibri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терапевт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1177242889180,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31.12.2020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Терапия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37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11.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Коваленко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Татьяна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офтальмолог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cs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Офтальмология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cs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7723 030630659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25.</w:t>
            </w:r>
            <w:r w:rsidRPr="00FC7827">
              <w:rPr>
                <w:sz w:val="24"/>
                <w:szCs w:val="24"/>
              </w:rPr>
              <w:t>04</w:t>
            </w:r>
            <w:r w:rsidRPr="00FC7827">
              <w:rPr>
                <w:rFonts w:ascii="Poor Richard" w:hAnsi="Poor Richard"/>
                <w:sz w:val="24"/>
                <w:szCs w:val="24"/>
              </w:rPr>
              <w:t>.2023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42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года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12.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Калашникова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Наталья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Владимировна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ультразв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у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ковой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диагн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стики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функциональной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диагностики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1146310672469,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14.12.2020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  <w:r w:rsidRPr="00FC7827">
              <w:rPr>
                <w:rFonts w:ascii="Poor Richard" w:hAnsi="Poor Richard"/>
                <w:sz w:val="24"/>
                <w:szCs w:val="24"/>
              </w:rPr>
              <w:t>.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 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Ультразвуковая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диагностика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; </w:t>
            </w: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1154242429956,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30.03.2020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Функциональная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диагностика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30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13.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Фадеева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Алла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Николаевна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ультразв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у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ковой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диагн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стики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1177242260950,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10.04.2020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Ультразвуковая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диагностика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27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14.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Васильева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Евгения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Николаевна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оторинолари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н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голог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Оторинолари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7722018299657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21.06.2022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9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15.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 xml:space="preserve">Попов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Евгений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Сергеевич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 w:cs="Cambria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 xml:space="preserve">хирург, 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Врач-сердечно-сосудистый х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и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рург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cs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Хирургия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cs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7722 030899924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21.</w:t>
            </w:r>
            <w:r w:rsidRPr="00FC7827">
              <w:rPr>
                <w:sz w:val="24"/>
                <w:szCs w:val="24"/>
              </w:rPr>
              <w:t>06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.2022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 w:cs="Calibri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 w:cs="Arial"/>
                <w:b/>
                <w:sz w:val="24"/>
                <w:szCs w:val="24"/>
              </w:rPr>
              <w:t>1177243122465</w:t>
            </w:r>
            <w:r w:rsidRPr="00FC7827">
              <w:rPr>
                <w:rFonts w:cs="Arial"/>
                <w:b/>
                <w:sz w:val="24"/>
                <w:szCs w:val="24"/>
              </w:rPr>
              <w:t xml:space="preserve">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 w:cs="Calibri"/>
                <w:sz w:val="24"/>
                <w:szCs w:val="24"/>
              </w:rPr>
              <w:t xml:space="preserve"> 28.10.2020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827">
              <w:rPr>
                <w:rFonts w:ascii="Poor Richard" w:hAnsi="Poor Richard" w:cs="Calibri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Сердечно</w:t>
            </w:r>
            <w:r w:rsidRPr="00FC7827">
              <w:rPr>
                <w:rFonts w:ascii="Poor Richard" w:hAnsi="Poor Richard" w:cs="Calibri"/>
                <w:b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сосудистая</w:t>
            </w:r>
            <w:r w:rsidRPr="00FC7827">
              <w:rPr>
                <w:rFonts w:ascii="Poor Richard" w:hAnsi="Poor Richard" w:cs="Calibri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хиру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р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гия</w:t>
            </w:r>
            <w:r w:rsidRPr="00FC7827">
              <w:rPr>
                <w:rFonts w:ascii="Poor Richard" w:hAnsi="Poor Richard" w:cs="Calibri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26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16.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Политико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Любовь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Анатольевна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дерматовенер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1154242735908,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30.12.2020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Дерматовенерология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39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827">
              <w:rPr>
                <w:sz w:val="24"/>
                <w:szCs w:val="24"/>
              </w:rPr>
              <w:t>17.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Николаева</w:t>
            </w: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Наталья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дерматовенер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Дерматовенер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cs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7723 031618871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26.12.2023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42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года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17.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Музыченко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Елена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невролог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 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Неврология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7721 030942380</w:t>
            </w:r>
            <w:r w:rsidRPr="00FC7827">
              <w:rPr>
                <w:rFonts w:ascii="Cambria" w:hAnsi="Cambria" w:cs="Cambria"/>
                <w:sz w:val="24"/>
                <w:szCs w:val="24"/>
              </w:rPr>
              <w:t xml:space="preserve">  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28.</w:t>
            </w:r>
            <w:r w:rsidRPr="00FC7827">
              <w:rPr>
                <w:sz w:val="24"/>
                <w:szCs w:val="24"/>
              </w:rPr>
              <w:t>12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.2021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28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20.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Сергеева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Оксана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гастроэнтеролог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терапевт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sz w:val="24"/>
                <w:szCs w:val="24"/>
              </w:rPr>
            </w:pPr>
            <w:r w:rsidRPr="00FC7827">
              <w:rPr>
                <w:rFonts w:ascii="Times New Roman" w:hAnsi="Times New Roman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Гастроэнтерол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cs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7723 031488982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31.10.2023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 w:cs="Cambria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 w:cs="Arial"/>
                <w:b/>
                <w:sz w:val="24"/>
                <w:szCs w:val="24"/>
              </w:rPr>
              <w:t xml:space="preserve"> 1146310576112,</w:t>
            </w:r>
            <w:r w:rsidRPr="00FC7827">
              <w:rPr>
                <w:rFonts w:ascii="Poor Richard" w:hAnsi="Poor Richard" w:cs="Arial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 w:cs="Arial"/>
                <w:sz w:val="24"/>
                <w:szCs w:val="24"/>
              </w:rPr>
              <w:t xml:space="preserve"> 10.03.2020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 w:cs="Arial"/>
                <w:b/>
                <w:sz w:val="24"/>
                <w:szCs w:val="24"/>
              </w:rPr>
            </w:pP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Терапия</w:t>
            </w: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23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года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21.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Джиоева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Ольга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лаборант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1177242687110,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24.</w:t>
            </w:r>
            <w:r w:rsidRPr="00FC7827">
              <w:rPr>
                <w:sz w:val="24"/>
                <w:szCs w:val="24"/>
              </w:rPr>
              <w:t>12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Клиническая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лабораторная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д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и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агностика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26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22.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Пазникова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Людмила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лаборант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cs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Аккредитация</w:t>
            </w:r>
            <w:r w:rsidRPr="00FC782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Клиническая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л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бораторная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диагностика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  <w:p w:rsidR="004C76FB" w:rsidRPr="00FC7827" w:rsidRDefault="004C76FB" w:rsidP="00FC78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7723 031575501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28.11.2023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2</w:t>
            </w:r>
            <w:r w:rsidRPr="00FC7827">
              <w:rPr>
                <w:sz w:val="24"/>
                <w:szCs w:val="24"/>
              </w:rPr>
              <w:t>3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года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23.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Першикова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Татьяна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эндокринолог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0127241815979,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26.10.2019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  <w:r w:rsidRPr="00FC7827">
              <w:rPr>
                <w:rFonts w:ascii="Poor Richard" w:hAnsi="Poor Richard"/>
                <w:sz w:val="24"/>
                <w:szCs w:val="24"/>
              </w:rPr>
              <w:t>,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Эндокринология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33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год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25.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Флейснер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Галина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Геннадьевна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ревматолог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1154181098018,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24.12.2020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,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Ревматология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25</w:t>
            </w:r>
            <w:r w:rsidRPr="00FC7827">
              <w:rPr>
                <w:rFonts w:ascii="Cambria" w:hAnsi="Cambria" w:cs="Cambria"/>
                <w:sz w:val="24"/>
                <w:szCs w:val="24"/>
              </w:rPr>
              <w:t xml:space="preserve"> 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26.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Элизбарян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Аида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Шуриковна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офтальмолог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Офтальмология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7722</w:t>
            </w:r>
            <w:r w:rsidRPr="00FC7827">
              <w:rPr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017193348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22.11.2022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13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28.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Шулубина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Елена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Валерьевна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психиатр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нарколог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1177270006044,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27.03.2020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Психиатрия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наркология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33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года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29.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 w:cs="Calibri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Лешенок</w:t>
            </w:r>
            <w:r w:rsidRPr="00FC7827">
              <w:rPr>
                <w:rFonts w:ascii="Poor Richard" w:hAnsi="Poor Richard" w:cs="Calibri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 w:cs="Calibri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Елена</w:t>
            </w:r>
            <w:r w:rsidRPr="00FC7827">
              <w:rPr>
                <w:rFonts w:ascii="Poor Richard" w:hAnsi="Poor Richard" w:cs="Calibri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 w:cs="Calibri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гастроэнтеролог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терапевт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 w:cs="Cambria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профпатолог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Гастроэнтерол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cs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7723 031492047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31.10.2023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г;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 w:cs="Cambria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Терапия</w:t>
            </w: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>»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 xml:space="preserve"> 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2824 031749713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20.02.2024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г;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 w:cs="Cambria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 xml:space="preserve"> 0128241985880</w:t>
            </w:r>
            <w:r w:rsidRPr="00FC7827">
              <w:rPr>
                <w:rFonts w:cs="Cambria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 w:cs="Cambria"/>
                <w:sz w:val="24"/>
                <w:szCs w:val="24"/>
              </w:rPr>
              <w:t xml:space="preserve"> 08.02.2020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Профпатология</w:t>
            </w: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14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30.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Васюкович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Анна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Евгеньевна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гастроэнтеролог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терапевт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Гастроэнтерол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о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гия</w:t>
            </w:r>
            <w:r w:rsidRPr="00FC7827">
              <w:rPr>
                <w:rFonts w:ascii="Poor Richard" w:hAnsi="Poor Richard" w:cs="Poor Richard"/>
                <w:b/>
                <w:sz w:val="24"/>
                <w:szCs w:val="24"/>
              </w:rPr>
              <w:t>»</w:t>
            </w:r>
            <w:r w:rsidRPr="00FC7827">
              <w:rPr>
                <w:rFonts w:cs="Poor Richard"/>
                <w:b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7723 031492823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31.10.2023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г;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Аккредитация</w:t>
            </w:r>
            <w:r w:rsidRPr="00FC7827">
              <w:rPr>
                <w:rFonts w:ascii="Poor Richard" w:hAnsi="Poor Richard" w:cs="Cambria"/>
                <w:sz w:val="24"/>
                <w:szCs w:val="24"/>
              </w:rPr>
              <w:t xml:space="preserve"> </w:t>
            </w: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Терапия</w:t>
            </w: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>»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 xml:space="preserve"> УНРЗ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7723 031490228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от</w:t>
            </w:r>
            <w:r w:rsidRPr="00FC7827">
              <w:rPr>
                <w:rFonts w:ascii="Poor Richard" w:hAnsi="Poor Richard"/>
                <w:sz w:val="24"/>
                <w:szCs w:val="24"/>
              </w:rPr>
              <w:t xml:space="preserve"> 31.10.2023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г;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11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  <w:tr w:rsidR="004C76FB" w:rsidRPr="00FC7827" w:rsidTr="00FC7827">
        <w:tc>
          <w:tcPr>
            <w:tcW w:w="567" w:type="dxa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>31.</w:t>
            </w:r>
          </w:p>
        </w:tc>
        <w:tc>
          <w:tcPr>
            <w:tcW w:w="215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Антонова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Ирина</w:t>
            </w:r>
          </w:p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Геннадьевна</w:t>
            </w:r>
            <w:r w:rsidRPr="00FC7827">
              <w:rPr>
                <w:rFonts w:ascii="Poor Richard" w:hAnsi="Poor Richar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FC7827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FC7827">
              <w:rPr>
                <w:rFonts w:ascii="Poor Richard" w:hAnsi="Poor Richard"/>
                <w:sz w:val="24"/>
                <w:szCs w:val="24"/>
              </w:rPr>
              <w:t>-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невролог</w:t>
            </w:r>
          </w:p>
        </w:tc>
        <w:tc>
          <w:tcPr>
            <w:tcW w:w="4111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 w:cs="Cambria"/>
                <w:sz w:val="24"/>
                <w:szCs w:val="24"/>
              </w:rPr>
            </w:pPr>
            <w:r w:rsidRPr="00FC78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 xml:space="preserve"> 0128242180929</w:t>
            </w:r>
            <w:r w:rsidRPr="00FC7827">
              <w:rPr>
                <w:rFonts w:cs="Cambria"/>
                <w:sz w:val="24"/>
                <w:szCs w:val="24"/>
              </w:rPr>
              <w:t xml:space="preserve">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выдан</w:t>
            </w:r>
            <w:r w:rsidRPr="00FC7827">
              <w:rPr>
                <w:rFonts w:ascii="Poor Richard" w:hAnsi="Poor Richard" w:cs="Cambria"/>
                <w:sz w:val="24"/>
                <w:szCs w:val="24"/>
              </w:rPr>
              <w:t xml:space="preserve"> 08.02.2020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г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Poor Richard" w:hAnsi="Poor Richard"/>
                <w:b/>
                <w:sz w:val="24"/>
                <w:szCs w:val="24"/>
              </w:rPr>
            </w:pP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>«</w:t>
            </w:r>
            <w:r w:rsidRPr="00FC7827">
              <w:rPr>
                <w:rFonts w:ascii="Cambria" w:hAnsi="Cambria" w:cs="Cambria"/>
                <w:b/>
                <w:sz w:val="24"/>
                <w:szCs w:val="24"/>
              </w:rPr>
              <w:t>Неврология</w:t>
            </w:r>
            <w:r w:rsidRPr="00FC7827">
              <w:rPr>
                <w:rFonts w:ascii="Poor Richard" w:hAnsi="Poor Richard" w:cs="Cambria"/>
                <w:b/>
                <w:sz w:val="24"/>
                <w:szCs w:val="24"/>
              </w:rPr>
              <w:t>»</w:t>
            </w:r>
          </w:p>
          <w:p w:rsidR="004C76FB" w:rsidRPr="00FC7827" w:rsidRDefault="004C76FB" w:rsidP="00FC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/>
          </w:tcPr>
          <w:p w:rsidR="004C76FB" w:rsidRPr="00FC7827" w:rsidRDefault="004C76FB" w:rsidP="00FC7827">
            <w:pPr>
              <w:spacing w:after="0" w:line="240" w:lineRule="auto"/>
              <w:jc w:val="center"/>
              <w:rPr>
                <w:rFonts w:ascii="Poor Richard" w:hAnsi="Poor Richard"/>
                <w:sz w:val="24"/>
                <w:szCs w:val="24"/>
              </w:rPr>
            </w:pPr>
            <w:r w:rsidRPr="00FC7827">
              <w:rPr>
                <w:rFonts w:ascii="Poor Richard" w:hAnsi="Poor Richard"/>
                <w:sz w:val="24"/>
                <w:szCs w:val="24"/>
              </w:rPr>
              <w:t xml:space="preserve">39 </w:t>
            </w:r>
            <w:r w:rsidRPr="00FC7827">
              <w:rPr>
                <w:rFonts w:ascii="Cambria" w:hAnsi="Cambria" w:cs="Cambria"/>
                <w:sz w:val="24"/>
                <w:szCs w:val="24"/>
              </w:rPr>
              <w:t>лет</w:t>
            </w:r>
          </w:p>
        </w:tc>
      </w:tr>
    </w:tbl>
    <w:p w:rsidR="004C76FB" w:rsidRDefault="004C76FB" w:rsidP="00DB6327">
      <w:pPr>
        <w:rPr>
          <w:rFonts w:ascii="Times New Roman" w:hAnsi="Times New Roman"/>
          <w:sz w:val="24"/>
          <w:szCs w:val="24"/>
        </w:rPr>
      </w:pPr>
    </w:p>
    <w:p w:rsidR="004C76FB" w:rsidRDefault="004C76FB" w:rsidP="00DB6327">
      <w:pPr>
        <w:rPr>
          <w:rFonts w:ascii="Times New Roman" w:hAnsi="Times New Roman"/>
          <w:sz w:val="24"/>
          <w:szCs w:val="24"/>
        </w:rPr>
      </w:pPr>
    </w:p>
    <w:p w:rsidR="004C76FB" w:rsidRDefault="004C76FB" w:rsidP="00EB3D00">
      <w:pPr>
        <w:jc w:val="center"/>
        <w:rPr>
          <w:rFonts w:ascii="Times New Roman" w:hAnsi="Times New Roman"/>
          <w:sz w:val="24"/>
          <w:szCs w:val="24"/>
        </w:rPr>
      </w:pPr>
      <w:r w:rsidRPr="00B80FC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51.75pt;height:174pt;visibility:visible">
            <v:imagedata r:id="rId5" o:title=""/>
          </v:shape>
        </w:pict>
      </w:r>
    </w:p>
    <w:p w:rsidR="004C76FB" w:rsidRDefault="004C76FB" w:rsidP="00DB6327">
      <w:pPr>
        <w:rPr>
          <w:rFonts w:ascii="Times New Roman" w:hAnsi="Times New Roman"/>
          <w:sz w:val="24"/>
          <w:szCs w:val="24"/>
        </w:rPr>
      </w:pPr>
    </w:p>
    <w:p w:rsidR="004C76FB" w:rsidRPr="006E08D3" w:rsidRDefault="004C76FB" w:rsidP="001302EB">
      <w:pPr>
        <w:spacing w:line="240" w:lineRule="atLeast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6E08D3">
        <w:rPr>
          <w:rFonts w:ascii="Monotype Corsiva" w:hAnsi="Monotype Corsiva"/>
          <w:b/>
          <w:color w:val="7030A0"/>
          <w:sz w:val="72"/>
          <w:szCs w:val="72"/>
        </w:rPr>
        <w:t>«Позаботьтесь о себе и своих близких, ведь быть здоровым – это кр</w:t>
      </w:r>
      <w:r w:rsidRPr="006E08D3">
        <w:rPr>
          <w:rFonts w:ascii="Monotype Corsiva" w:hAnsi="Monotype Corsiva"/>
          <w:b/>
          <w:color w:val="7030A0"/>
          <w:sz w:val="72"/>
          <w:szCs w:val="72"/>
        </w:rPr>
        <w:t>а</w:t>
      </w:r>
      <w:r w:rsidRPr="006E08D3">
        <w:rPr>
          <w:rFonts w:ascii="Monotype Corsiva" w:hAnsi="Monotype Corsiva"/>
          <w:b/>
          <w:color w:val="7030A0"/>
          <w:sz w:val="72"/>
          <w:szCs w:val="72"/>
        </w:rPr>
        <w:t>сиво!»</w:t>
      </w:r>
    </w:p>
    <w:p w:rsidR="004C76FB" w:rsidRDefault="004C76FB" w:rsidP="00DB6327">
      <w:pPr>
        <w:rPr>
          <w:rFonts w:ascii="Times New Roman" w:hAnsi="Times New Roman"/>
          <w:sz w:val="24"/>
          <w:szCs w:val="24"/>
        </w:rPr>
      </w:pPr>
    </w:p>
    <w:p w:rsidR="004C76FB" w:rsidRDefault="004C76FB" w:rsidP="00DB6327">
      <w:pPr>
        <w:rPr>
          <w:rFonts w:ascii="Times New Roman" w:hAnsi="Times New Roman"/>
          <w:sz w:val="24"/>
          <w:szCs w:val="24"/>
        </w:rPr>
      </w:pPr>
    </w:p>
    <w:p w:rsidR="004C76FB" w:rsidRDefault="004C76FB" w:rsidP="00DB6327">
      <w:pPr>
        <w:rPr>
          <w:rFonts w:ascii="Times New Roman" w:hAnsi="Times New Roman"/>
          <w:sz w:val="24"/>
          <w:szCs w:val="24"/>
        </w:rPr>
      </w:pPr>
    </w:p>
    <w:p w:rsidR="004C76FB" w:rsidRDefault="004C76FB" w:rsidP="00DB6327">
      <w:pPr>
        <w:rPr>
          <w:rFonts w:ascii="Times New Roman" w:hAnsi="Times New Roman"/>
          <w:sz w:val="24"/>
          <w:szCs w:val="24"/>
        </w:rPr>
      </w:pPr>
    </w:p>
    <w:p w:rsidR="004C76FB" w:rsidRDefault="004C76FB" w:rsidP="00DB6327">
      <w:pPr>
        <w:rPr>
          <w:rFonts w:ascii="Times New Roman" w:hAnsi="Times New Roman"/>
          <w:sz w:val="24"/>
          <w:szCs w:val="24"/>
        </w:rPr>
      </w:pPr>
    </w:p>
    <w:sectPr w:rsidR="004C76FB" w:rsidSect="00AF2612">
      <w:pgSz w:w="11906" w:h="16838"/>
      <w:pgMar w:top="709" w:right="850" w:bottom="1134" w:left="1701" w:header="708" w:footer="708" w:gutter="0"/>
      <w:pgBorders w:offsetFrom="page">
        <w:top w:val="single" w:sz="36" w:space="24" w:color="1F497D"/>
        <w:left w:val="single" w:sz="36" w:space="24" w:color="1F497D"/>
        <w:bottom w:val="single" w:sz="36" w:space="24" w:color="1F497D"/>
        <w:right w:val="single" w:sz="36" w:space="24" w:color="1F497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F5"/>
    <w:multiLevelType w:val="hybridMultilevel"/>
    <w:tmpl w:val="0D6C2728"/>
    <w:lvl w:ilvl="0" w:tplc="D35057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975297"/>
    <w:multiLevelType w:val="hybridMultilevel"/>
    <w:tmpl w:val="851299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9C"/>
    <w:rsid w:val="0001599C"/>
    <w:rsid w:val="00024C66"/>
    <w:rsid w:val="000363D8"/>
    <w:rsid w:val="000370F8"/>
    <w:rsid w:val="00040592"/>
    <w:rsid w:val="000535BE"/>
    <w:rsid w:val="000607BE"/>
    <w:rsid w:val="00095C4E"/>
    <w:rsid w:val="000979CB"/>
    <w:rsid w:val="000A44F8"/>
    <w:rsid w:val="000B2A26"/>
    <w:rsid w:val="000D0531"/>
    <w:rsid w:val="000D103A"/>
    <w:rsid w:val="000E7582"/>
    <w:rsid w:val="000F69AC"/>
    <w:rsid w:val="001000CF"/>
    <w:rsid w:val="0011228A"/>
    <w:rsid w:val="00122A32"/>
    <w:rsid w:val="001302EB"/>
    <w:rsid w:val="00141666"/>
    <w:rsid w:val="001500B1"/>
    <w:rsid w:val="0015529F"/>
    <w:rsid w:val="001726D4"/>
    <w:rsid w:val="001B07C6"/>
    <w:rsid w:val="001C6644"/>
    <w:rsid w:val="001F1B7A"/>
    <w:rsid w:val="001F7EF3"/>
    <w:rsid w:val="00203AA5"/>
    <w:rsid w:val="00212D5F"/>
    <w:rsid w:val="002178BF"/>
    <w:rsid w:val="002212D2"/>
    <w:rsid w:val="00255F43"/>
    <w:rsid w:val="002B728B"/>
    <w:rsid w:val="002B7B2A"/>
    <w:rsid w:val="002D76E6"/>
    <w:rsid w:val="002F2A85"/>
    <w:rsid w:val="00355665"/>
    <w:rsid w:val="00397FB6"/>
    <w:rsid w:val="003A1B69"/>
    <w:rsid w:val="003B533E"/>
    <w:rsid w:val="003C36A9"/>
    <w:rsid w:val="003C683B"/>
    <w:rsid w:val="0041720E"/>
    <w:rsid w:val="0043343D"/>
    <w:rsid w:val="004347EB"/>
    <w:rsid w:val="004359C7"/>
    <w:rsid w:val="00456383"/>
    <w:rsid w:val="004877C2"/>
    <w:rsid w:val="004B7BD1"/>
    <w:rsid w:val="004C0EEB"/>
    <w:rsid w:val="004C76FB"/>
    <w:rsid w:val="004E254D"/>
    <w:rsid w:val="00500F43"/>
    <w:rsid w:val="00502CBE"/>
    <w:rsid w:val="00521AB9"/>
    <w:rsid w:val="00533547"/>
    <w:rsid w:val="005345F9"/>
    <w:rsid w:val="0054061E"/>
    <w:rsid w:val="00563BD0"/>
    <w:rsid w:val="0058466E"/>
    <w:rsid w:val="005A12CC"/>
    <w:rsid w:val="005B3A50"/>
    <w:rsid w:val="006165B6"/>
    <w:rsid w:val="00622FEC"/>
    <w:rsid w:val="006232CB"/>
    <w:rsid w:val="00633FE4"/>
    <w:rsid w:val="00635CF0"/>
    <w:rsid w:val="00657880"/>
    <w:rsid w:val="00661FBA"/>
    <w:rsid w:val="006A2000"/>
    <w:rsid w:val="006A5A91"/>
    <w:rsid w:val="006C270A"/>
    <w:rsid w:val="006C59C3"/>
    <w:rsid w:val="006D3B3A"/>
    <w:rsid w:val="006E08D3"/>
    <w:rsid w:val="0071463C"/>
    <w:rsid w:val="007150B4"/>
    <w:rsid w:val="00721DDA"/>
    <w:rsid w:val="00760A77"/>
    <w:rsid w:val="00765446"/>
    <w:rsid w:val="007947F4"/>
    <w:rsid w:val="00795C98"/>
    <w:rsid w:val="007A2B9A"/>
    <w:rsid w:val="007C4F47"/>
    <w:rsid w:val="007D45C5"/>
    <w:rsid w:val="007E2A25"/>
    <w:rsid w:val="008132B3"/>
    <w:rsid w:val="00825AA8"/>
    <w:rsid w:val="00826A32"/>
    <w:rsid w:val="008614DA"/>
    <w:rsid w:val="008739F6"/>
    <w:rsid w:val="00896B78"/>
    <w:rsid w:val="008A0464"/>
    <w:rsid w:val="008D4624"/>
    <w:rsid w:val="008E01B5"/>
    <w:rsid w:val="0091702D"/>
    <w:rsid w:val="00926491"/>
    <w:rsid w:val="00933E8A"/>
    <w:rsid w:val="009545D7"/>
    <w:rsid w:val="009606FD"/>
    <w:rsid w:val="009708C9"/>
    <w:rsid w:val="009878C6"/>
    <w:rsid w:val="009979CC"/>
    <w:rsid w:val="009A5CF9"/>
    <w:rsid w:val="009C0F4A"/>
    <w:rsid w:val="009C7427"/>
    <w:rsid w:val="009D490A"/>
    <w:rsid w:val="00A02ACE"/>
    <w:rsid w:val="00A42924"/>
    <w:rsid w:val="00A53431"/>
    <w:rsid w:val="00A72BCF"/>
    <w:rsid w:val="00A74B5D"/>
    <w:rsid w:val="00A90D6E"/>
    <w:rsid w:val="00AB177D"/>
    <w:rsid w:val="00AD221A"/>
    <w:rsid w:val="00AE43ED"/>
    <w:rsid w:val="00AF1463"/>
    <w:rsid w:val="00AF2612"/>
    <w:rsid w:val="00AF2E47"/>
    <w:rsid w:val="00B1053D"/>
    <w:rsid w:val="00B50FD0"/>
    <w:rsid w:val="00B80FCD"/>
    <w:rsid w:val="00BC1715"/>
    <w:rsid w:val="00BE0953"/>
    <w:rsid w:val="00BF7DF1"/>
    <w:rsid w:val="00C073C2"/>
    <w:rsid w:val="00C4155E"/>
    <w:rsid w:val="00C647AA"/>
    <w:rsid w:val="00C71AD2"/>
    <w:rsid w:val="00C7629B"/>
    <w:rsid w:val="00D372F1"/>
    <w:rsid w:val="00D605A3"/>
    <w:rsid w:val="00DA3D2C"/>
    <w:rsid w:val="00DA415E"/>
    <w:rsid w:val="00DB6327"/>
    <w:rsid w:val="00DC5755"/>
    <w:rsid w:val="00DE3159"/>
    <w:rsid w:val="00E02E09"/>
    <w:rsid w:val="00E234B4"/>
    <w:rsid w:val="00E364AC"/>
    <w:rsid w:val="00E55E48"/>
    <w:rsid w:val="00E5783B"/>
    <w:rsid w:val="00E668B8"/>
    <w:rsid w:val="00E747D8"/>
    <w:rsid w:val="00E86900"/>
    <w:rsid w:val="00EB3D00"/>
    <w:rsid w:val="00EC6E5A"/>
    <w:rsid w:val="00EC730D"/>
    <w:rsid w:val="00ED2A52"/>
    <w:rsid w:val="00EF1D95"/>
    <w:rsid w:val="00F428FE"/>
    <w:rsid w:val="00F44891"/>
    <w:rsid w:val="00F71229"/>
    <w:rsid w:val="00FA2435"/>
    <w:rsid w:val="00FA48EB"/>
    <w:rsid w:val="00FA679D"/>
    <w:rsid w:val="00FB0E4F"/>
    <w:rsid w:val="00FB63A7"/>
    <w:rsid w:val="00FC5C98"/>
    <w:rsid w:val="00FC7827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9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B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A2B9A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1122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212D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D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B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45D7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rsid w:val="00A5343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568</TotalTime>
  <Pages>3</Pages>
  <Words>714</Words>
  <Characters>4075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</cp:lastModifiedBy>
  <cp:revision>20</cp:revision>
  <cp:lastPrinted>2023-01-06T05:27:00Z</cp:lastPrinted>
  <dcterms:created xsi:type="dcterms:W3CDTF">2022-04-21T10:15:00Z</dcterms:created>
  <dcterms:modified xsi:type="dcterms:W3CDTF">2024-08-19T05:39:00Z</dcterms:modified>
</cp:coreProperties>
</file>